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A5" w:rsidRPr="00DE320A" w:rsidRDefault="00D113A5" w:rsidP="00D113A5">
      <w:pPr>
        <w:jc w:val="center"/>
        <w:rPr>
          <w:sz w:val="28"/>
          <w:szCs w:val="28"/>
        </w:rPr>
      </w:pPr>
      <w:r w:rsidRPr="00DE320A">
        <w:rPr>
          <w:sz w:val="28"/>
          <w:szCs w:val="28"/>
        </w:rPr>
        <w:t>Economic Development Committee Meeting</w:t>
      </w:r>
      <w:r w:rsidRPr="00DE320A">
        <w:rPr>
          <w:sz w:val="28"/>
          <w:szCs w:val="28"/>
        </w:rPr>
        <w:br/>
      </w:r>
      <w:r w:rsidR="00615594" w:rsidRPr="00DE320A">
        <w:rPr>
          <w:sz w:val="28"/>
          <w:szCs w:val="28"/>
        </w:rPr>
        <w:t>T</w:t>
      </w:r>
      <w:r w:rsidR="00002552" w:rsidRPr="00DE320A">
        <w:rPr>
          <w:sz w:val="28"/>
          <w:szCs w:val="28"/>
        </w:rPr>
        <w:t>h</w:t>
      </w:r>
      <w:r w:rsidR="00615594" w:rsidRPr="00DE320A">
        <w:rPr>
          <w:sz w:val="28"/>
          <w:szCs w:val="28"/>
        </w:rPr>
        <w:t>u</w:t>
      </w:r>
      <w:r w:rsidR="00002552" w:rsidRPr="00DE320A">
        <w:rPr>
          <w:sz w:val="28"/>
          <w:szCs w:val="28"/>
        </w:rPr>
        <w:t>r</w:t>
      </w:r>
      <w:r w:rsidR="00615594" w:rsidRPr="00DE320A">
        <w:rPr>
          <w:sz w:val="28"/>
          <w:szCs w:val="28"/>
        </w:rPr>
        <w:t>sday</w:t>
      </w:r>
      <w:r w:rsidRPr="00DE320A">
        <w:rPr>
          <w:sz w:val="28"/>
          <w:szCs w:val="28"/>
        </w:rPr>
        <w:t xml:space="preserve">, </w:t>
      </w:r>
      <w:r w:rsidR="00ED301C">
        <w:rPr>
          <w:sz w:val="28"/>
          <w:szCs w:val="28"/>
        </w:rPr>
        <w:t>September 6, 2018</w:t>
      </w:r>
    </w:p>
    <w:p w:rsidR="005B459D" w:rsidRPr="00DE320A" w:rsidRDefault="00D113A5" w:rsidP="005B459D">
      <w:pPr>
        <w:jc w:val="center"/>
        <w:rPr>
          <w:sz w:val="28"/>
          <w:szCs w:val="28"/>
        </w:rPr>
      </w:pPr>
      <w:r w:rsidRPr="00DE320A">
        <w:rPr>
          <w:sz w:val="28"/>
          <w:szCs w:val="28"/>
        </w:rPr>
        <w:t>7:00 p.m.</w:t>
      </w:r>
    </w:p>
    <w:p w:rsidR="00D113A5" w:rsidRPr="00DE320A" w:rsidRDefault="00D113A5" w:rsidP="005B459D">
      <w:pPr>
        <w:jc w:val="center"/>
        <w:rPr>
          <w:sz w:val="28"/>
          <w:szCs w:val="28"/>
        </w:rPr>
      </w:pPr>
      <w:r w:rsidRPr="00DE320A">
        <w:rPr>
          <w:sz w:val="28"/>
          <w:szCs w:val="28"/>
        </w:rPr>
        <w:t>Community Board Office – 1741 Colden Avenue</w:t>
      </w:r>
    </w:p>
    <w:p w:rsidR="00D113A5" w:rsidRPr="00DE320A" w:rsidRDefault="00D113A5" w:rsidP="00D113A5">
      <w:pPr>
        <w:jc w:val="center"/>
        <w:rPr>
          <w:sz w:val="28"/>
          <w:szCs w:val="28"/>
        </w:rPr>
      </w:pPr>
    </w:p>
    <w:p w:rsidR="00D113A5" w:rsidRPr="00DE320A" w:rsidRDefault="00D113A5" w:rsidP="00D113A5">
      <w:pPr>
        <w:jc w:val="center"/>
        <w:rPr>
          <w:b/>
          <w:sz w:val="28"/>
          <w:szCs w:val="28"/>
          <w:u w:val="single"/>
        </w:rPr>
      </w:pPr>
      <w:r w:rsidRPr="00DE320A">
        <w:rPr>
          <w:b/>
          <w:sz w:val="28"/>
          <w:szCs w:val="28"/>
          <w:u w:val="single"/>
        </w:rPr>
        <w:t>AGENDA</w:t>
      </w:r>
    </w:p>
    <w:p w:rsidR="00D113A5" w:rsidRPr="00DE320A" w:rsidRDefault="00D113A5" w:rsidP="00D113A5">
      <w:pPr>
        <w:ind w:left="2160"/>
        <w:rPr>
          <w:sz w:val="28"/>
          <w:szCs w:val="28"/>
        </w:rPr>
      </w:pPr>
    </w:p>
    <w:p w:rsidR="00E97180" w:rsidRDefault="00433077" w:rsidP="00E97180">
      <w:pPr>
        <w:numPr>
          <w:ilvl w:val="0"/>
          <w:numId w:val="5"/>
        </w:numPr>
        <w:spacing w:after="200" w:line="276" w:lineRule="auto"/>
        <w:ind w:left="1800"/>
        <w:contextualSpacing/>
        <w:rPr>
          <w:i/>
          <w:sz w:val="28"/>
          <w:szCs w:val="28"/>
        </w:rPr>
      </w:pPr>
      <w:r w:rsidRPr="008A7A1E">
        <w:rPr>
          <w:sz w:val="28"/>
          <w:szCs w:val="28"/>
        </w:rPr>
        <w:t>Ren</w:t>
      </w:r>
      <w:r w:rsidR="002E496E" w:rsidRPr="008A7A1E">
        <w:rPr>
          <w:sz w:val="28"/>
          <w:szCs w:val="28"/>
        </w:rPr>
        <w:t>ew</w:t>
      </w:r>
      <w:r w:rsidRPr="008A7A1E">
        <w:rPr>
          <w:sz w:val="28"/>
          <w:szCs w:val="28"/>
        </w:rPr>
        <w:t>al</w:t>
      </w:r>
      <w:r w:rsidR="002E496E" w:rsidRPr="008A7A1E">
        <w:rPr>
          <w:sz w:val="28"/>
          <w:szCs w:val="28"/>
        </w:rPr>
        <w:t xml:space="preserve"> Liquor License Application</w:t>
      </w:r>
      <w:r w:rsidR="008E5A1F" w:rsidRPr="008A7A1E">
        <w:rPr>
          <w:sz w:val="28"/>
          <w:szCs w:val="28"/>
        </w:rPr>
        <w:t>(s)</w:t>
      </w:r>
      <w:r w:rsidR="002E496E" w:rsidRPr="008A7A1E">
        <w:rPr>
          <w:sz w:val="28"/>
          <w:szCs w:val="28"/>
        </w:rPr>
        <w:t>:</w:t>
      </w:r>
    </w:p>
    <w:p w:rsidR="00E97180" w:rsidRPr="00E97180" w:rsidRDefault="00E97180" w:rsidP="00E97180">
      <w:pPr>
        <w:spacing w:after="200" w:line="276" w:lineRule="auto"/>
        <w:ind w:left="180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D301C">
        <w:rPr>
          <w:sz w:val="28"/>
          <w:szCs w:val="28"/>
        </w:rPr>
        <w:t xml:space="preserve">a. </w:t>
      </w:r>
      <w:r w:rsidRPr="00E97180">
        <w:rPr>
          <w:sz w:val="28"/>
          <w:szCs w:val="28"/>
        </w:rPr>
        <w:t xml:space="preserve">Patricia’s, 1082 Morris Park Av: Liquor, Wine &amp; Beer: </w:t>
      </w:r>
      <w:r w:rsidRPr="00E97180">
        <w:rPr>
          <w:i/>
          <w:sz w:val="28"/>
          <w:szCs w:val="28"/>
        </w:rPr>
        <w:t>completed questionnaire needed</w:t>
      </w:r>
    </w:p>
    <w:p w:rsidR="00E97180" w:rsidRPr="00FF2C71" w:rsidRDefault="00FF2C71" w:rsidP="00FF2C71">
      <w:pPr>
        <w:spacing w:after="200" w:line="276" w:lineRule="auto"/>
        <w:ind w:left="2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bookmarkStart w:id="0" w:name="_GoBack"/>
      <w:bookmarkEnd w:id="0"/>
      <w:r w:rsidR="00E97180">
        <w:rPr>
          <w:sz w:val="28"/>
          <w:szCs w:val="28"/>
        </w:rPr>
        <w:t xml:space="preserve">Thai </w:t>
      </w:r>
      <w:proofErr w:type="spellStart"/>
      <w:r w:rsidR="00E97180">
        <w:rPr>
          <w:sz w:val="28"/>
          <w:szCs w:val="28"/>
        </w:rPr>
        <w:t>Wattana</w:t>
      </w:r>
      <w:proofErr w:type="spellEnd"/>
      <w:r w:rsidR="00E97180">
        <w:rPr>
          <w:sz w:val="28"/>
          <w:szCs w:val="28"/>
        </w:rPr>
        <w:t xml:space="preserve"> Corp., 1890</w:t>
      </w:r>
      <w:r w:rsidR="00DA259F">
        <w:rPr>
          <w:sz w:val="28"/>
          <w:szCs w:val="28"/>
        </w:rPr>
        <w:t xml:space="preserve"> </w:t>
      </w:r>
      <w:r w:rsidR="00E97180" w:rsidRPr="00E97180">
        <w:rPr>
          <w:sz w:val="28"/>
          <w:szCs w:val="28"/>
        </w:rPr>
        <w:t>Eastchester</w:t>
      </w:r>
      <w:r w:rsidR="00CB1621">
        <w:rPr>
          <w:sz w:val="28"/>
          <w:szCs w:val="28"/>
        </w:rPr>
        <w:t xml:space="preserve"> Rd</w:t>
      </w:r>
      <w:r w:rsidR="00DA259F">
        <w:rPr>
          <w:sz w:val="28"/>
          <w:szCs w:val="28"/>
        </w:rPr>
        <w:t xml:space="preserve">: </w:t>
      </w:r>
      <w:r w:rsidR="00DA259F" w:rsidRPr="008A7A1E">
        <w:rPr>
          <w:sz w:val="28"/>
          <w:szCs w:val="28"/>
        </w:rPr>
        <w:t xml:space="preserve">Wine &amp; Beer: </w:t>
      </w:r>
      <w:r w:rsidR="00DA259F" w:rsidRPr="008A7A1E">
        <w:rPr>
          <w:i/>
          <w:sz w:val="28"/>
          <w:szCs w:val="28"/>
        </w:rPr>
        <w:t>completed questionnaire needed</w:t>
      </w:r>
      <w:r w:rsidR="00DA259F" w:rsidRPr="008A7A1E">
        <w:rPr>
          <w:sz w:val="28"/>
          <w:szCs w:val="28"/>
        </w:rPr>
        <w:t xml:space="preserve"> </w:t>
      </w:r>
    </w:p>
    <w:p w:rsidR="001D2832" w:rsidRPr="008A7A1E" w:rsidRDefault="008E5A1F" w:rsidP="001D2832">
      <w:pPr>
        <w:numPr>
          <w:ilvl w:val="0"/>
          <w:numId w:val="5"/>
        </w:numPr>
        <w:spacing w:after="200" w:line="276" w:lineRule="auto"/>
        <w:ind w:left="1800"/>
        <w:contextualSpacing/>
        <w:rPr>
          <w:i/>
          <w:sz w:val="28"/>
          <w:szCs w:val="28"/>
        </w:rPr>
      </w:pPr>
      <w:r w:rsidRPr="008A7A1E">
        <w:rPr>
          <w:sz w:val="28"/>
          <w:szCs w:val="28"/>
        </w:rPr>
        <w:t>Old Business</w:t>
      </w:r>
    </w:p>
    <w:p w:rsidR="00797059" w:rsidRPr="008A7A1E" w:rsidRDefault="00D113A5" w:rsidP="00797059">
      <w:pPr>
        <w:numPr>
          <w:ilvl w:val="0"/>
          <w:numId w:val="5"/>
        </w:numPr>
        <w:spacing w:after="200" w:line="276" w:lineRule="auto"/>
        <w:ind w:left="1800"/>
        <w:contextualSpacing/>
        <w:rPr>
          <w:i/>
          <w:sz w:val="28"/>
          <w:szCs w:val="28"/>
        </w:rPr>
      </w:pPr>
      <w:r w:rsidRPr="008A7A1E">
        <w:rPr>
          <w:sz w:val="28"/>
          <w:szCs w:val="28"/>
        </w:rPr>
        <w:t>New Business</w:t>
      </w:r>
    </w:p>
    <w:p w:rsidR="004F60E1" w:rsidRPr="008A7A1E" w:rsidRDefault="004F60E1" w:rsidP="00554145">
      <w:pPr>
        <w:numPr>
          <w:ilvl w:val="0"/>
          <w:numId w:val="5"/>
        </w:numPr>
        <w:spacing w:after="200" w:line="276" w:lineRule="auto"/>
        <w:ind w:left="1800"/>
        <w:contextualSpacing/>
        <w:rPr>
          <w:i/>
          <w:sz w:val="28"/>
          <w:szCs w:val="28"/>
        </w:rPr>
      </w:pPr>
      <w:r w:rsidRPr="008A7A1E">
        <w:rPr>
          <w:sz w:val="28"/>
          <w:szCs w:val="28"/>
        </w:rPr>
        <w:t>Adjournment</w:t>
      </w:r>
    </w:p>
    <w:sectPr w:rsidR="004F60E1" w:rsidRPr="008A7A1E" w:rsidSect="00CD18AB">
      <w:headerReference w:type="default" r:id="rId9"/>
      <w:footerReference w:type="default" r:id="rId10"/>
      <w:type w:val="continuous"/>
      <w:pgSz w:w="12240" w:h="15840" w:code="1"/>
      <w:pgMar w:top="722" w:right="1440" w:bottom="1080" w:left="1440" w:header="270" w:footer="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4B" w:rsidRDefault="00F50F4B">
      <w:r>
        <w:separator/>
      </w:r>
    </w:p>
  </w:endnote>
  <w:endnote w:type="continuationSeparator" w:id="0">
    <w:p w:rsidR="00F50F4B" w:rsidRDefault="00F5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0" w:type="dxa"/>
      <w:tblInd w:w="-792" w:type="dxa"/>
      <w:tblLook w:val="04A0" w:firstRow="1" w:lastRow="0" w:firstColumn="1" w:lastColumn="0" w:noHBand="0" w:noVBand="1"/>
    </w:tblPr>
    <w:tblGrid>
      <w:gridCol w:w="5580"/>
      <w:gridCol w:w="5580"/>
    </w:tblGrid>
    <w:tr w:rsidR="00212291" w:rsidRPr="007B273C" w:rsidTr="005019E5">
      <w:trPr>
        <w:trHeight w:val="177"/>
      </w:trPr>
      <w:tc>
        <w:tcPr>
          <w:tcW w:w="5580" w:type="dxa"/>
        </w:tcPr>
        <w:p w:rsidR="00212291" w:rsidRPr="007B273C" w:rsidRDefault="0008227C" w:rsidP="00E33E14">
          <w:pPr>
            <w:pStyle w:val="Footer"/>
            <w:rPr>
              <w:rFonts w:ascii="Arial" w:hAnsi="Arial" w:cs="Arial"/>
              <w:b/>
              <w:sz w:val="17"/>
              <w:szCs w:val="17"/>
            </w:rPr>
          </w:pPr>
          <w:r w:rsidRPr="007B273C">
            <w:rPr>
              <w:rFonts w:ascii="Arial" w:hAnsi="Arial" w:cs="Arial"/>
              <w:sz w:val="17"/>
              <w:szCs w:val="17"/>
            </w:rPr>
            <w:t>Date last modified:</w:t>
          </w:r>
          <w:r w:rsidRPr="007B273C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begin"/>
          </w:r>
          <w:r w:rsidRPr="007B273C">
            <w:rPr>
              <w:rFonts w:ascii="Arial" w:hAnsi="Arial" w:cs="Arial"/>
              <w:b/>
              <w:sz w:val="17"/>
              <w:szCs w:val="17"/>
            </w:rPr>
            <w:instrText xml:space="preserve"> DATE  \@ "M/d/yyyy" </w:instrTex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separate"/>
          </w:r>
          <w:r w:rsidR="00FF2C71">
            <w:rPr>
              <w:rFonts w:ascii="Arial" w:hAnsi="Arial" w:cs="Arial"/>
              <w:b/>
              <w:noProof/>
              <w:sz w:val="17"/>
              <w:szCs w:val="17"/>
            </w:rPr>
            <w:t>8/14/2018</w: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end"/>
          </w:r>
        </w:p>
      </w:tc>
      <w:tc>
        <w:tcPr>
          <w:tcW w:w="5580" w:type="dxa"/>
        </w:tcPr>
        <w:p w:rsidR="00212291" w:rsidRPr="007B273C" w:rsidRDefault="00212291" w:rsidP="00E33E14">
          <w:pPr>
            <w:pStyle w:val="Footer"/>
            <w:tabs>
              <w:tab w:val="center" w:pos="4680"/>
              <w:tab w:val="right" w:pos="9360"/>
            </w:tabs>
            <w:jc w:val="right"/>
            <w:rPr>
              <w:sz w:val="17"/>
              <w:szCs w:val="17"/>
            </w:rPr>
          </w:pPr>
          <w:r w:rsidRPr="007B273C">
            <w:rPr>
              <w:rFonts w:ascii="Arial" w:hAnsi="Arial" w:cs="Arial"/>
              <w:sz w:val="17"/>
              <w:szCs w:val="17"/>
            </w:rPr>
            <w:t xml:space="preserve">Page </w: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begin"/>
          </w:r>
          <w:r w:rsidRPr="007B273C">
            <w:rPr>
              <w:rFonts w:ascii="Arial" w:hAnsi="Arial" w:cs="Arial"/>
              <w:b/>
              <w:sz w:val="17"/>
              <w:szCs w:val="17"/>
            </w:rPr>
            <w:instrText xml:space="preserve"> PAGE </w:instrTex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separate"/>
          </w:r>
          <w:r w:rsidR="00FF2C71">
            <w:rPr>
              <w:rFonts w:ascii="Arial" w:hAnsi="Arial" w:cs="Arial"/>
              <w:b/>
              <w:noProof/>
              <w:sz w:val="17"/>
              <w:szCs w:val="17"/>
            </w:rPr>
            <w:t>1</w: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end"/>
          </w:r>
          <w:r w:rsidRPr="007B273C">
            <w:rPr>
              <w:rFonts w:ascii="Arial" w:hAnsi="Arial" w:cs="Arial"/>
              <w:sz w:val="17"/>
              <w:szCs w:val="17"/>
            </w:rPr>
            <w:t xml:space="preserve"> of </w: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begin"/>
          </w:r>
          <w:r w:rsidRPr="007B273C">
            <w:rPr>
              <w:rFonts w:ascii="Arial" w:hAnsi="Arial" w:cs="Arial"/>
              <w:b/>
              <w:sz w:val="17"/>
              <w:szCs w:val="17"/>
            </w:rPr>
            <w:instrText xml:space="preserve"> NUMPAGES  </w:instrTex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separate"/>
          </w:r>
          <w:r w:rsidR="00FF2C71">
            <w:rPr>
              <w:rFonts w:ascii="Arial" w:hAnsi="Arial" w:cs="Arial"/>
              <w:b/>
              <w:noProof/>
              <w:sz w:val="17"/>
              <w:szCs w:val="17"/>
            </w:rPr>
            <w:t>1</w:t>
          </w:r>
          <w:r w:rsidRPr="007B273C">
            <w:rPr>
              <w:rFonts w:ascii="Arial" w:hAnsi="Arial" w:cs="Arial"/>
              <w:b/>
              <w:sz w:val="17"/>
              <w:szCs w:val="17"/>
            </w:rPr>
            <w:fldChar w:fldCharType="end"/>
          </w:r>
        </w:p>
      </w:tc>
    </w:tr>
  </w:tbl>
  <w:p w:rsidR="004C1B76" w:rsidRDefault="004C1B76" w:rsidP="0021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4B" w:rsidRDefault="00F50F4B">
      <w:r>
        <w:separator/>
      </w:r>
    </w:p>
  </w:footnote>
  <w:footnote w:type="continuationSeparator" w:id="0">
    <w:p w:rsidR="00F50F4B" w:rsidRDefault="00F5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8" w:type="dxa"/>
      <w:tblInd w:w="-1062" w:type="dxa"/>
      <w:tblLook w:val="04A0" w:firstRow="1" w:lastRow="0" w:firstColumn="1" w:lastColumn="0" w:noHBand="0" w:noVBand="1"/>
    </w:tblPr>
    <w:tblGrid>
      <w:gridCol w:w="6570"/>
      <w:gridCol w:w="4248"/>
    </w:tblGrid>
    <w:tr w:rsidR="0008227C" w:rsidRPr="00740A13" w:rsidTr="00000270">
      <w:trPr>
        <w:trHeight w:val="2331"/>
      </w:trPr>
      <w:tc>
        <w:tcPr>
          <w:tcW w:w="6570" w:type="dxa"/>
          <w:shd w:val="clear" w:color="auto" w:fill="auto"/>
        </w:tcPr>
        <w:p w:rsidR="0008227C" w:rsidRPr="00D9602B" w:rsidRDefault="00D9602B" w:rsidP="00F7267A">
          <w:pPr>
            <w:rPr>
              <w:b/>
              <w:sz w:val="29"/>
              <w:szCs w:val="29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6944" behindDoc="1" locked="0" layoutInCell="1" allowOverlap="1" wp14:anchorId="0712F020" wp14:editId="7C92A907">
                <wp:simplePos x="0" y="0"/>
                <wp:positionH relativeFrom="margin">
                  <wp:posOffset>-66040</wp:posOffset>
                </wp:positionH>
                <wp:positionV relativeFrom="margin">
                  <wp:posOffset>-4445</wp:posOffset>
                </wp:positionV>
                <wp:extent cx="1254125" cy="1469390"/>
                <wp:effectExtent l="0" t="0" r="3175" b="0"/>
                <wp:wrapSquare wrapText="bothSides"/>
                <wp:docPr id="3" name="Picture 3" descr="black white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lack white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8227C" w:rsidRPr="00740A13">
            <w:rPr>
              <w:b/>
              <w:sz w:val="28"/>
              <w:szCs w:val="28"/>
            </w:rPr>
            <w:br/>
          </w:r>
          <w:r w:rsidR="0008227C" w:rsidRPr="00D9602B">
            <w:rPr>
              <w:b/>
              <w:sz w:val="29"/>
              <w:szCs w:val="29"/>
            </w:rPr>
            <w:t>COMMUNITY BOARD 11</w:t>
          </w:r>
        </w:p>
        <w:p w:rsidR="0008227C" w:rsidRPr="00D9602B" w:rsidRDefault="0008227C" w:rsidP="00F7267A">
          <w:pPr>
            <w:rPr>
              <w:b/>
              <w:sz w:val="29"/>
              <w:szCs w:val="29"/>
            </w:rPr>
          </w:pPr>
          <w:r w:rsidRPr="00D9602B">
            <w:rPr>
              <w:b/>
              <w:sz w:val="29"/>
              <w:szCs w:val="29"/>
            </w:rPr>
            <w:t>1741 COLDEN AVENUE</w:t>
          </w:r>
        </w:p>
        <w:p w:rsidR="0008227C" w:rsidRPr="00D9602B" w:rsidRDefault="0008227C" w:rsidP="00F7267A">
          <w:pPr>
            <w:rPr>
              <w:b/>
              <w:sz w:val="29"/>
              <w:szCs w:val="29"/>
            </w:rPr>
          </w:pPr>
          <w:r w:rsidRPr="00D9602B">
            <w:rPr>
              <w:b/>
              <w:sz w:val="29"/>
              <w:szCs w:val="29"/>
            </w:rPr>
            <w:t>BRONX, NY 10462</w:t>
          </w:r>
        </w:p>
        <w:p w:rsidR="0008227C" w:rsidRPr="00D9602B" w:rsidRDefault="0008227C" w:rsidP="00F7267A">
          <w:pPr>
            <w:rPr>
              <w:b/>
              <w:sz w:val="29"/>
              <w:szCs w:val="29"/>
            </w:rPr>
          </w:pPr>
          <w:r w:rsidRPr="00D9602B">
            <w:rPr>
              <w:b/>
              <w:sz w:val="29"/>
              <w:szCs w:val="29"/>
            </w:rPr>
            <w:t>(718) 892-6262</w:t>
          </w:r>
        </w:p>
        <w:p w:rsidR="0008227C" w:rsidRPr="00D9602B" w:rsidRDefault="0008227C" w:rsidP="00F7267A">
          <w:pPr>
            <w:rPr>
              <w:b/>
              <w:sz w:val="29"/>
              <w:szCs w:val="29"/>
            </w:rPr>
          </w:pPr>
          <w:r w:rsidRPr="00D9602B">
            <w:rPr>
              <w:b/>
              <w:sz w:val="29"/>
              <w:szCs w:val="29"/>
            </w:rPr>
            <w:t>www.nyc.gov/bxcb11</w:t>
          </w:r>
        </w:p>
        <w:p w:rsidR="0008227C" w:rsidRPr="00013765" w:rsidRDefault="0008227C" w:rsidP="00F7267A">
          <w:pPr>
            <w:rPr>
              <w:b/>
            </w:rPr>
          </w:pPr>
        </w:p>
      </w:tc>
      <w:tc>
        <w:tcPr>
          <w:tcW w:w="4248" w:type="dxa"/>
        </w:tcPr>
        <w:p w:rsidR="0008227C" w:rsidRDefault="0008227C" w:rsidP="00F7267A">
          <w:pPr>
            <w:rPr>
              <w:b/>
              <w:sz w:val="28"/>
              <w:szCs w:val="28"/>
            </w:rPr>
          </w:pPr>
        </w:p>
        <w:p w:rsidR="0008227C" w:rsidRDefault="0008227C" w:rsidP="00F7267A">
          <w:pPr>
            <w:rPr>
              <w:b/>
              <w:i/>
              <w:sz w:val="29"/>
              <w:szCs w:val="29"/>
            </w:rPr>
          </w:pPr>
        </w:p>
        <w:p w:rsidR="0008227C" w:rsidRPr="0008227C" w:rsidRDefault="0008227C" w:rsidP="00D9602B">
          <w:pPr>
            <w:tabs>
              <w:tab w:val="left" w:pos="630"/>
              <w:tab w:val="left" w:pos="810"/>
              <w:tab w:val="left" w:pos="900"/>
              <w:tab w:val="left" w:pos="990"/>
              <w:tab w:val="left" w:pos="1170"/>
              <w:tab w:val="left" w:pos="1980"/>
              <w:tab w:val="left" w:pos="3330"/>
              <w:tab w:val="left" w:pos="3870"/>
              <w:tab w:val="left" w:pos="4140"/>
            </w:tabs>
            <w:spacing w:line="360" w:lineRule="auto"/>
            <w:jc w:val="center"/>
            <w:rPr>
              <w:b/>
              <w:i/>
              <w:sz w:val="22"/>
            </w:rPr>
          </w:pPr>
          <w:r w:rsidRPr="0008227C">
            <w:rPr>
              <w:b/>
              <w:i/>
              <w:sz w:val="22"/>
            </w:rPr>
            <w:t>Borough President Ruben Diaz Jr.</w:t>
          </w:r>
        </w:p>
        <w:p w:rsidR="0008227C" w:rsidRPr="0008227C" w:rsidRDefault="0008227C" w:rsidP="00D9602B">
          <w:pPr>
            <w:spacing w:line="360" w:lineRule="auto"/>
            <w:jc w:val="center"/>
            <w:rPr>
              <w:b/>
              <w:i/>
              <w:sz w:val="22"/>
            </w:rPr>
          </w:pPr>
          <w:r w:rsidRPr="0008227C">
            <w:rPr>
              <w:b/>
              <w:i/>
              <w:sz w:val="22"/>
            </w:rPr>
            <w:t>Chairman Anthony Vitaliano</w:t>
          </w:r>
        </w:p>
        <w:p w:rsidR="0008227C" w:rsidRPr="0008227C" w:rsidRDefault="0008227C" w:rsidP="00D9602B">
          <w:pPr>
            <w:spacing w:line="360" w:lineRule="auto"/>
            <w:jc w:val="center"/>
            <w:rPr>
              <w:b/>
              <w:sz w:val="22"/>
            </w:rPr>
          </w:pPr>
          <w:r w:rsidRPr="0008227C">
            <w:rPr>
              <w:b/>
              <w:i/>
              <w:sz w:val="22"/>
            </w:rPr>
            <w:t>District Manager Jeremy Warneke</w:t>
          </w:r>
        </w:p>
      </w:tc>
    </w:tr>
  </w:tbl>
  <w:p w:rsidR="00D06968" w:rsidRDefault="00900D18" w:rsidP="008E7A0F">
    <w:pPr>
      <w:ind w:right="-108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16B7498" wp14:editId="3264B938">
              <wp:simplePos x="0" y="0"/>
              <wp:positionH relativeFrom="column">
                <wp:posOffset>-741872</wp:posOffset>
              </wp:positionH>
              <wp:positionV relativeFrom="paragraph">
                <wp:posOffset>21889</wp:posOffset>
              </wp:positionV>
              <wp:extent cx="1254125" cy="3890513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38905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27C" w:rsidRPr="001306B8" w:rsidRDefault="0008227C" w:rsidP="003C0752">
                          <w:pPr>
                            <w:ind w:hanging="18"/>
                            <w:jc w:val="center"/>
                            <w:rPr>
                              <w:b/>
                              <w:iCs/>
                              <w:sz w:val="22"/>
                              <w:szCs w:val="22"/>
                            </w:rPr>
                          </w:pPr>
                          <w:r w:rsidRPr="001306B8">
                            <w:rPr>
                              <w:b/>
                              <w:iCs/>
                              <w:sz w:val="22"/>
                              <w:szCs w:val="22"/>
                            </w:rPr>
                            <w:t>COMMITTEES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b/>
                              <w:iCs/>
                              <w:sz w:val="10"/>
                              <w:szCs w:val="10"/>
                            </w:rPr>
                          </w:pPr>
                        </w:p>
                        <w:p w:rsidR="00C06B71" w:rsidRPr="00B038F3" w:rsidRDefault="00C06B71" w:rsidP="00C06B71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Leadership</w:t>
                          </w:r>
                        </w:p>
                        <w:p w:rsidR="00C06B71" w:rsidRPr="00C06B71" w:rsidRDefault="00C06B71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Community Development &amp; Budget Priorities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Economic Development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8854B6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Education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, Culture</w:t>
                          </w:r>
                          <w:r w:rsidR="0008227C"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 &amp; </w:t>
                          </w:r>
                          <w:r w:rsidR="003B4E19" w:rsidRPr="003B4E19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Youth Services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Health &amp; Social Services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Housing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Land Use</w:t>
                          </w:r>
                        </w:p>
                        <w:p w:rsidR="00EE66DA" w:rsidRPr="00EE66DA" w:rsidRDefault="00EE66DA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Parks &amp; Recreation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08227C" w:rsidP="003C0752">
                          <w:pPr>
                            <w:tabs>
                              <w:tab w:val="left" w:pos="720"/>
                              <w:tab w:val="left" w:pos="1080"/>
                              <w:tab w:val="left" w:pos="1530"/>
                              <w:tab w:val="left" w:pos="4770"/>
                            </w:tabs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Public Safety</w:t>
                          </w:r>
                        </w:p>
                        <w:p w:rsidR="0008227C" w:rsidRPr="0008227C" w:rsidRDefault="0008227C" w:rsidP="003C0752">
                          <w:pPr>
                            <w:tabs>
                              <w:tab w:val="left" w:pos="720"/>
                              <w:tab w:val="left" w:pos="1080"/>
                              <w:tab w:val="left" w:pos="1530"/>
                              <w:tab w:val="left" w:pos="4770"/>
                            </w:tabs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08227C" w:rsidP="003C0752">
                          <w:pPr>
                            <w:tabs>
                              <w:tab w:val="left" w:pos="720"/>
                              <w:tab w:val="left" w:pos="1080"/>
                              <w:tab w:val="left" w:pos="1530"/>
                              <w:tab w:val="left" w:pos="4770"/>
                            </w:tabs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Sanitation &amp;</w:t>
                          </w: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br/>
                            <w:t>Environmental Protection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08227C" w:rsidRPr="00B038F3" w:rsidRDefault="0008227C" w:rsidP="003C0752">
                          <w:pPr>
                            <w:tabs>
                              <w:tab w:val="left" w:pos="720"/>
                              <w:tab w:val="left" w:pos="1080"/>
                              <w:tab w:val="left" w:pos="1530"/>
                              <w:tab w:val="left" w:pos="4770"/>
                            </w:tabs>
                            <w:ind w:hanging="18"/>
                            <w:jc w:val="center"/>
                            <w:rPr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B038F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Transportation</w:t>
                          </w:r>
                        </w:p>
                        <w:p w:rsidR="0008227C" w:rsidRPr="0008227C" w:rsidRDefault="0008227C" w:rsidP="003C0752">
                          <w:pPr>
                            <w:ind w:hanging="18"/>
                            <w:jc w:val="center"/>
                            <w:rPr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8.4pt;margin-top:1.7pt;width:98.75pt;height:306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1usgIAALoFAAAOAAAAZHJzL2Uyb0RvYy54bWysVG1vmzAQ/j5p/8Hyd8pLnQRQSdWGME3q&#10;XqR2P8ABE6yBzWwn0E377zubJE1bTZq2IYF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" filled="f" stroked="f">
              <v:textbox>
                <w:txbxContent>
                  <w:p w:rsidR="0008227C" w:rsidRPr="001306B8" w:rsidRDefault="0008227C" w:rsidP="003C0752">
                    <w:pPr>
                      <w:ind w:hanging="18"/>
                      <w:jc w:val="center"/>
                      <w:rPr>
                        <w:b/>
                        <w:iCs/>
                        <w:sz w:val="22"/>
                        <w:szCs w:val="22"/>
                      </w:rPr>
                    </w:pPr>
                    <w:r w:rsidRPr="001306B8">
                      <w:rPr>
                        <w:b/>
                        <w:iCs/>
                        <w:sz w:val="22"/>
                        <w:szCs w:val="22"/>
                      </w:rPr>
                      <w:t>COMMITTEES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b/>
                        <w:iCs/>
                        <w:sz w:val="10"/>
                        <w:szCs w:val="10"/>
                      </w:rPr>
                    </w:pPr>
                  </w:p>
                  <w:p w:rsidR="00C06B71" w:rsidRPr="00B038F3" w:rsidRDefault="00C06B71" w:rsidP="00C06B71">
                    <w:pPr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sz w:val="19"/>
                        <w:szCs w:val="19"/>
                      </w:rPr>
                      <w:t>Leadership</w:t>
                    </w:r>
                  </w:p>
                  <w:p w:rsidR="00C06B71" w:rsidRPr="00C06B71" w:rsidRDefault="00C06B71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Community Development &amp; Budget Priorities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Economic Development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8854B6" w:rsidP="003C0752">
                    <w:pPr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Education</w:t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t>, Culture</w:t>
                    </w:r>
                    <w:r w:rsidR="0008227C" w:rsidRPr="00B038F3">
                      <w:rPr>
                        <w:i/>
                        <w:iCs/>
                        <w:sz w:val="19"/>
                        <w:szCs w:val="19"/>
                      </w:rPr>
                      <w:t xml:space="preserve"> &amp; </w:t>
                    </w:r>
                    <w:r w:rsidR="003B4E19" w:rsidRPr="003B4E19">
                      <w:rPr>
                        <w:i/>
                        <w:iCs/>
                        <w:sz w:val="19"/>
                        <w:szCs w:val="19"/>
                      </w:rPr>
                      <w:t>Youth Services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Health &amp; Social Services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Housing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Land Use</w:t>
                    </w:r>
                  </w:p>
                  <w:p w:rsidR="00EE66DA" w:rsidRPr="00EE66DA" w:rsidRDefault="00EE66DA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Parks &amp; Recreation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08227C" w:rsidP="003C0752">
                    <w:pPr>
                      <w:tabs>
                        <w:tab w:val="left" w:pos="720"/>
                        <w:tab w:val="left" w:pos="1080"/>
                        <w:tab w:val="left" w:pos="1530"/>
                        <w:tab w:val="left" w:pos="4770"/>
                      </w:tabs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Public Safety</w:t>
                    </w:r>
                  </w:p>
                  <w:p w:rsidR="0008227C" w:rsidRPr="0008227C" w:rsidRDefault="0008227C" w:rsidP="003C0752">
                    <w:pPr>
                      <w:tabs>
                        <w:tab w:val="left" w:pos="720"/>
                        <w:tab w:val="left" w:pos="1080"/>
                        <w:tab w:val="left" w:pos="1530"/>
                        <w:tab w:val="left" w:pos="4770"/>
                      </w:tabs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08227C" w:rsidP="003C0752">
                    <w:pPr>
                      <w:tabs>
                        <w:tab w:val="left" w:pos="720"/>
                        <w:tab w:val="left" w:pos="1080"/>
                        <w:tab w:val="left" w:pos="1530"/>
                        <w:tab w:val="left" w:pos="4770"/>
                      </w:tabs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Sanitation &amp;</w:t>
                    </w: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br/>
                      <w:t>Environmental Protection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08227C" w:rsidRPr="00B038F3" w:rsidRDefault="0008227C" w:rsidP="003C0752">
                    <w:pPr>
                      <w:tabs>
                        <w:tab w:val="left" w:pos="720"/>
                        <w:tab w:val="left" w:pos="1080"/>
                        <w:tab w:val="left" w:pos="1530"/>
                        <w:tab w:val="left" w:pos="4770"/>
                      </w:tabs>
                      <w:ind w:hanging="18"/>
                      <w:jc w:val="center"/>
                      <w:rPr>
                        <w:i/>
                        <w:iCs/>
                        <w:sz w:val="19"/>
                        <w:szCs w:val="19"/>
                      </w:rPr>
                    </w:pPr>
                    <w:r w:rsidRPr="00B038F3">
                      <w:rPr>
                        <w:i/>
                        <w:iCs/>
                        <w:sz w:val="19"/>
                        <w:szCs w:val="19"/>
                      </w:rPr>
                      <w:t>Transportation</w:t>
                    </w:r>
                  </w:p>
                  <w:p w:rsidR="0008227C" w:rsidRPr="0008227C" w:rsidRDefault="0008227C" w:rsidP="003C0752">
                    <w:pPr>
                      <w:ind w:hanging="18"/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5F5"/>
    <w:multiLevelType w:val="hybridMultilevel"/>
    <w:tmpl w:val="3268282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31CA5B40"/>
    <w:multiLevelType w:val="hybridMultilevel"/>
    <w:tmpl w:val="B974507A"/>
    <w:lvl w:ilvl="0" w:tplc="E2F0C91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5FB86B30"/>
    <w:multiLevelType w:val="hybridMultilevel"/>
    <w:tmpl w:val="357430B6"/>
    <w:lvl w:ilvl="0" w:tplc="B2168DC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6B9915F9"/>
    <w:multiLevelType w:val="hybridMultilevel"/>
    <w:tmpl w:val="5C8E223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75A74F62"/>
    <w:multiLevelType w:val="hybridMultilevel"/>
    <w:tmpl w:val="454E471A"/>
    <w:lvl w:ilvl="0" w:tplc="E3887B12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6D90B494">
      <w:start w:val="1"/>
      <w:numFmt w:val="lowerLetter"/>
      <w:lvlText w:val="%2."/>
      <w:lvlJc w:val="left"/>
      <w:pPr>
        <w:ind w:left="1530" w:hanging="360"/>
      </w:pPr>
      <w:rPr>
        <w:b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A268F"/>
    <w:multiLevelType w:val="hybridMultilevel"/>
    <w:tmpl w:val="1A1291B2"/>
    <w:lvl w:ilvl="0" w:tplc="E2F0C91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i w:val="0"/>
      </w:rPr>
    </w:lvl>
    <w:lvl w:ilvl="1" w:tplc="E606F638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30"/>
    <w:rsid w:val="00000270"/>
    <w:rsid w:val="00000AAE"/>
    <w:rsid w:val="00002552"/>
    <w:rsid w:val="00013765"/>
    <w:rsid w:val="00015858"/>
    <w:rsid w:val="00026242"/>
    <w:rsid w:val="0002682B"/>
    <w:rsid w:val="0002688B"/>
    <w:rsid w:val="000310E5"/>
    <w:rsid w:val="000352A2"/>
    <w:rsid w:val="0004359A"/>
    <w:rsid w:val="00047B3B"/>
    <w:rsid w:val="00052396"/>
    <w:rsid w:val="00056341"/>
    <w:rsid w:val="00063ED7"/>
    <w:rsid w:val="000755D0"/>
    <w:rsid w:val="000767EE"/>
    <w:rsid w:val="00080821"/>
    <w:rsid w:val="0008227C"/>
    <w:rsid w:val="00083AD8"/>
    <w:rsid w:val="000855FC"/>
    <w:rsid w:val="00087121"/>
    <w:rsid w:val="000875DC"/>
    <w:rsid w:val="0009481E"/>
    <w:rsid w:val="000A2F75"/>
    <w:rsid w:val="000A5BB2"/>
    <w:rsid w:val="000B61B6"/>
    <w:rsid w:val="000B756F"/>
    <w:rsid w:val="000C0BD8"/>
    <w:rsid w:val="000C1969"/>
    <w:rsid w:val="000C3545"/>
    <w:rsid w:val="000C5F6E"/>
    <w:rsid w:val="000C6518"/>
    <w:rsid w:val="000E50B6"/>
    <w:rsid w:val="000F3E1A"/>
    <w:rsid w:val="000F4EAC"/>
    <w:rsid w:val="00102719"/>
    <w:rsid w:val="00112DA4"/>
    <w:rsid w:val="00116730"/>
    <w:rsid w:val="00123525"/>
    <w:rsid w:val="00126EE7"/>
    <w:rsid w:val="00130E28"/>
    <w:rsid w:val="0013228B"/>
    <w:rsid w:val="001371B9"/>
    <w:rsid w:val="00144E89"/>
    <w:rsid w:val="001603FF"/>
    <w:rsid w:val="00163209"/>
    <w:rsid w:val="0016346B"/>
    <w:rsid w:val="0016368F"/>
    <w:rsid w:val="001679F8"/>
    <w:rsid w:val="0018469B"/>
    <w:rsid w:val="0018520B"/>
    <w:rsid w:val="0019214C"/>
    <w:rsid w:val="00192D50"/>
    <w:rsid w:val="0019698E"/>
    <w:rsid w:val="001978B9"/>
    <w:rsid w:val="001A0840"/>
    <w:rsid w:val="001A6778"/>
    <w:rsid w:val="001B22C1"/>
    <w:rsid w:val="001B6EF6"/>
    <w:rsid w:val="001C1C30"/>
    <w:rsid w:val="001C2B0F"/>
    <w:rsid w:val="001D124C"/>
    <w:rsid w:val="001D2832"/>
    <w:rsid w:val="001E4392"/>
    <w:rsid w:val="001F0A50"/>
    <w:rsid w:val="001F13B7"/>
    <w:rsid w:val="001F178B"/>
    <w:rsid w:val="001F418C"/>
    <w:rsid w:val="001F525B"/>
    <w:rsid w:val="00212291"/>
    <w:rsid w:val="00214199"/>
    <w:rsid w:val="00215637"/>
    <w:rsid w:val="002334C9"/>
    <w:rsid w:val="002365FA"/>
    <w:rsid w:val="002611B0"/>
    <w:rsid w:val="00272482"/>
    <w:rsid w:val="00277BC3"/>
    <w:rsid w:val="00287161"/>
    <w:rsid w:val="00287213"/>
    <w:rsid w:val="0029352A"/>
    <w:rsid w:val="002A4EA0"/>
    <w:rsid w:val="002A56D5"/>
    <w:rsid w:val="002B644E"/>
    <w:rsid w:val="002C3F65"/>
    <w:rsid w:val="002C4F40"/>
    <w:rsid w:val="002C66F5"/>
    <w:rsid w:val="002C7783"/>
    <w:rsid w:val="002E017B"/>
    <w:rsid w:val="002E425D"/>
    <w:rsid w:val="002E496E"/>
    <w:rsid w:val="002E7C36"/>
    <w:rsid w:val="002F1A49"/>
    <w:rsid w:val="0030161D"/>
    <w:rsid w:val="00320E92"/>
    <w:rsid w:val="00337643"/>
    <w:rsid w:val="003405C2"/>
    <w:rsid w:val="00342489"/>
    <w:rsid w:val="0034298F"/>
    <w:rsid w:val="00347348"/>
    <w:rsid w:val="00357671"/>
    <w:rsid w:val="00365DBF"/>
    <w:rsid w:val="0037019F"/>
    <w:rsid w:val="00373856"/>
    <w:rsid w:val="0038087B"/>
    <w:rsid w:val="0039462A"/>
    <w:rsid w:val="003A77A7"/>
    <w:rsid w:val="003B2440"/>
    <w:rsid w:val="003B3CA1"/>
    <w:rsid w:val="003B4E19"/>
    <w:rsid w:val="003C0752"/>
    <w:rsid w:val="003C1EBD"/>
    <w:rsid w:val="003E1FB6"/>
    <w:rsid w:val="003E2471"/>
    <w:rsid w:val="003E4BB1"/>
    <w:rsid w:val="003E6857"/>
    <w:rsid w:val="003E6A60"/>
    <w:rsid w:val="003E75DB"/>
    <w:rsid w:val="003F1D26"/>
    <w:rsid w:val="003F4EE2"/>
    <w:rsid w:val="003F631F"/>
    <w:rsid w:val="00401507"/>
    <w:rsid w:val="00405A63"/>
    <w:rsid w:val="0041681C"/>
    <w:rsid w:val="00431739"/>
    <w:rsid w:val="00433077"/>
    <w:rsid w:val="00434CCF"/>
    <w:rsid w:val="00445A3B"/>
    <w:rsid w:val="00445B5B"/>
    <w:rsid w:val="004525EE"/>
    <w:rsid w:val="00460205"/>
    <w:rsid w:val="00463B2E"/>
    <w:rsid w:val="00465B5C"/>
    <w:rsid w:val="00477AFA"/>
    <w:rsid w:val="004947FD"/>
    <w:rsid w:val="004A5806"/>
    <w:rsid w:val="004B5795"/>
    <w:rsid w:val="004C1B76"/>
    <w:rsid w:val="004C5EE3"/>
    <w:rsid w:val="004C772E"/>
    <w:rsid w:val="004D14D0"/>
    <w:rsid w:val="004D269F"/>
    <w:rsid w:val="004D34C9"/>
    <w:rsid w:val="004F1D6A"/>
    <w:rsid w:val="004F60E1"/>
    <w:rsid w:val="005019E5"/>
    <w:rsid w:val="00503E98"/>
    <w:rsid w:val="00511F0B"/>
    <w:rsid w:val="00514EC0"/>
    <w:rsid w:val="00524E46"/>
    <w:rsid w:val="005252EB"/>
    <w:rsid w:val="00532790"/>
    <w:rsid w:val="00537884"/>
    <w:rsid w:val="00540321"/>
    <w:rsid w:val="00542E4B"/>
    <w:rsid w:val="005477D4"/>
    <w:rsid w:val="00554145"/>
    <w:rsid w:val="00554329"/>
    <w:rsid w:val="0055448D"/>
    <w:rsid w:val="0056048C"/>
    <w:rsid w:val="00565D0D"/>
    <w:rsid w:val="00567096"/>
    <w:rsid w:val="0057029E"/>
    <w:rsid w:val="0057164D"/>
    <w:rsid w:val="005724D5"/>
    <w:rsid w:val="00573FFE"/>
    <w:rsid w:val="00576A7A"/>
    <w:rsid w:val="005B1D9E"/>
    <w:rsid w:val="005B2FEA"/>
    <w:rsid w:val="005B44C0"/>
    <w:rsid w:val="005B459D"/>
    <w:rsid w:val="005B5EA6"/>
    <w:rsid w:val="005E1F39"/>
    <w:rsid w:val="005E6DDC"/>
    <w:rsid w:val="005F1F2E"/>
    <w:rsid w:val="005F6952"/>
    <w:rsid w:val="00601A25"/>
    <w:rsid w:val="00615594"/>
    <w:rsid w:val="006204B8"/>
    <w:rsid w:val="00625019"/>
    <w:rsid w:val="00637671"/>
    <w:rsid w:val="00643406"/>
    <w:rsid w:val="0064426B"/>
    <w:rsid w:val="00652B77"/>
    <w:rsid w:val="00662E9C"/>
    <w:rsid w:val="006653CD"/>
    <w:rsid w:val="00676330"/>
    <w:rsid w:val="006772B8"/>
    <w:rsid w:val="00682B1B"/>
    <w:rsid w:val="00685897"/>
    <w:rsid w:val="00690CB7"/>
    <w:rsid w:val="0069364B"/>
    <w:rsid w:val="00694D6B"/>
    <w:rsid w:val="006B1257"/>
    <w:rsid w:val="006B278A"/>
    <w:rsid w:val="006C3EAD"/>
    <w:rsid w:val="006C6290"/>
    <w:rsid w:val="006C716E"/>
    <w:rsid w:val="006D0BEB"/>
    <w:rsid w:val="006D0D85"/>
    <w:rsid w:val="006D2DCA"/>
    <w:rsid w:val="006E453A"/>
    <w:rsid w:val="006E6381"/>
    <w:rsid w:val="006F4613"/>
    <w:rsid w:val="00700E80"/>
    <w:rsid w:val="00704511"/>
    <w:rsid w:val="007068FE"/>
    <w:rsid w:val="007110BC"/>
    <w:rsid w:val="00713889"/>
    <w:rsid w:val="0071796D"/>
    <w:rsid w:val="007229A1"/>
    <w:rsid w:val="0072347B"/>
    <w:rsid w:val="0073144B"/>
    <w:rsid w:val="00735A35"/>
    <w:rsid w:val="00736DBF"/>
    <w:rsid w:val="00752D4D"/>
    <w:rsid w:val="00753237"/>
    <w:rsid w:val="00756A65"/>
    <w:rsid w:val="00762357"/>
    <w:rsid w:val="0076511F"/>
    <w:rsid w:val="00781C52"/>
    <w:rsid w:val="00797059"/>
    <w:rsid w:val="007A2352"/>
    <w:rsid w:val="007A369A"/>
    <w:rsid w:val="007A52A8"/>
    <w:rsid w:val="007A5822"/>
    <w:rsid w:val="007B273C"/>
    <w:rsid w:val="007B3270"/>
    <w:rsid w:val="007B7F9E"/>
    <w:rsid w:val="007C4F09"/>
    <w:rsid w:val="007C546A"/>
    <w:rsid w:val="007C768C"/>
    <w:rsid w:val="007C7E5D"/>
    <w:rsid w:val="007D5C34"/>
    <w:rsid w:val="007E424A"/>
    <w:rsid w:val="0081002B"/>
    <w:rsid w:val="00810473"/>
    <w:rsid w:val="00823B17"/>
    <w:rsid w:val="00833345"/>
    <w:rsid w:val="00865FF4"/>
    <w:rsid w:val="008717C8"/>
    <w:rsid w:val="00873A07"/>
    <w:rsid w:val="0087777D"/>
    <w:rsid w:val="00880358"/>
    <w:rsid w:val="008803AF"/>
    <w:rsid w:val="00880DCB"/>
    <w:rsid w:val="008854B6"/>
    <w:rsid w:val="00895835"/>
    <w:rsid w:val="00896C64"/>
    <w:rsid w:val="008A56AD"/>
    <w:rsid w:val="008A5DC1"/>
    <w:rsid w:val="008A7A1E"/>
    <w:rsid w:val="008B459D"/>
    <w:rsid w:val="008B6A5A"/>
    <w:rsid w:val="008C1CE4"/>
    <w:rsid w:val="008C245B"/>
    <w:rsid w:val="008E4A90"/>
    <w:rsid w:val="008E50C1"/>
    <w:rsid w:val="008E5A1F"/>
    <w:rsid w:val="008E7A0F"/>
    <w:rsid w:val="008F0320"/>
    <w:rsid w:val="008F068F"/>
    <w:rsid w:val="008F71F4"/>
    <w:rsid w:val="00900D18"/>
    <w:rsid w:val="00913DEA"/>
    <w:rsid w:val="0091607F"/>
    <w:rsid w:val="0092091C"/>
    <w:rsid w:val="00921B68"/>
    <w:rsid w:val="00925C54"/>
    <w:rsid w:val="00931DCC"/>
    <w:rsid w:val="009409ED"/>
    <w:rsid w:val="009416F2"/>
    <w:rsid w:val="0094281A"/>
    <w:rsid w:val="0096647A"/>
    <w:rsid w:val="00977469"/>
    <w:rsid w:val="009821B5"/>
    <w:rsid w:val="009829B8"/>
    <w:rsid w:val="00995B81"/>
    <w:rsid w:val="0099608F"/>
    <w:rsid w:val="0099722E"/>
    <w:rsid w:val="009A6A8B"/>
    <w:rsid w:val="009B0663"/>
    <w:rsid w:val="009B34D2"/>
    <w:rsid w:val="009B3BC6"/>
    <w:rsid w:val="009B696C"/>
    <w:rsid w:val="009C071B"/>
    <w:rsid w:val="009C6A3A"/>
    <w:rsid w:val="009D1EC7"/>
    <w:rsid w:val="009D7EEC"/>
    <w:rsid w:val="009E42B4"/>
    <w:rsid w:val="00A024D8"/>
    <w:rsid w:val="00A04530"/>
    <w:rsid w:val="00A05190"/>
    <w:rsid w:val="00A119CD"/>
    <w:rsid w:val="00A13355"/>
    <w:rsid w:val="00A14240"/>
    <w:rsid w:val="00A20913"/>
    <w:rsid w:val="00A21336"/>
    <w:rsid w:val="00A23A9C"/>
    <w:rsid w:val="00A260B1"/>
    <w:rsid w:val="00A27719"/>
    <w:rsid w:val="00A302E2"/>
    <w:rsid w:val="00A32F6A"/>
    <w:rsid w:val="00A378E2"/>
    <w:rsid w:val="00A44AD9"/>
    <w:rsid w:val="00A51320"/>
    <w:rsid w:val="00A561BA"/>
    <w:rsid w:val="00A575A2"/>
    <w:rsid w:val="00A60D36"/>
    <w:rsid w:val="00A61885"/>
    <w:rsid w:val="00A71158"/>
    <w:rsid w:val="00A763AB"/>
    <w:rsid w:val="00A770EB"/>
    <w:rsid w:val="00A80246"/>
    <w:rsid w:val="00A80D8C"/>
    <w:rsid w:val="00A83FD6"/>
    <w:rsid w:val="00A85932"/>
    <w:rsid w:val="00A92ADB"/>
    <w:rsid w:val="00A97722"/>
    <w:rsid w:val="00AB1265"/>
    <w:rsid w:val="00AB3C7F"/>
    <w:rsid w:val="00AC37DF"/>
    <w:rsid w:val="00AC7CB3"/>
    <w:rsid w:val="00AD03CB"/>
    <w:rsid w:val="00AD318B"/>
    <w:rsid w:val="00AE5C4B"/>
    <w:rsid w:val="00AF06E8"/>
    <w:rsid w:val="00B10F98"/>
    <w:rsid w:val="00B3336A"/>
    <w:rsid w:val="00B43078"/>
    <w:rsid w:val="00B44564"/>
    <w:rsid w:val="00B536B8"/>
    <w:rsid w:val="00B57ABD"/>
    <w:rsid w:val="00B65E51"/>
    <w:rsid w:val="00B76307"/>
    <w:rsid w:val="00B83587"/>
    <w:rsid w:val="00B848B3"/>
    <w:rsid w:val="00B8787F"/>
    <w:rsid w:val="00B9125E"/>
    <w:rsid w:val="00BA41A4"/>
    <w:rsid w:val="00BB6DBC"/>
    <w:rsid w:val="00BC0AD4"/>
    <w:rsid w:val="00BD0955"/>
    <w:rsid w:val="00BD6074"/>
    <w:rsid w:val="00BF246F"/>
    <w:rsid w:val="00BF5907"/>
    <w:rsid w:val="00C02905"/>
    <w:rsid w:val="00C044A9"/>
    <w:rsid w:val="00C068A8"/>
    <w:rsid w:val="00C06B71"/>
    <w:rsid w:val="00C06C56"/>
    <w:rsid w:val="00C1161C"/>
    <w:rsid w:val="00C1319B"/>
    <w:rsid w:val="00C13C09"/>
    <w:rsid w:val="00C14B79"/>
    <w:rsid w:val="00C22561"/>
    <w:rsid w:val="00C634A6"/>
    <w:rsid w:val="00C708CD"/>
    <w:rsid w:val="00C716C5"/>
    <w:rsid w:val="00C84C6D"/>
    <w:rsid w:val="00CB1621"/>
    <w:rsid w:val="00CB40DF"/>
    <w:rsid w:val="00CC23F1"/>
    <w:rsid w:val="00CC4D5F"/>
    <w:rsid w:val="00CC6476"/>
    <w:rsid w:val="00CC680D"/>
    <w:rsid w:val="00CD18AB"/>
    <w:rsid w:val="00CD2A17"/>
    <w:rsid w:val="00CE23CE"/>
    <w:rsid w:val="00CE6042"/>
    <w:rsid w:val="00CF6C2D"/>
    <w:rsid w:val="00D06968"/>
    <w:rsid w:val="00D113A5"/>
    <w:rsid w:val="00D14BD3"/>
    <w:rsid w:val="00D1681F"/>
    <w:rsid w:val="00D2209C"/>
    <w:rsid w:val="00D24F71"/>
    <w:rsid w:val="00D25AFF"/>
    <w:rsid w:val="00D34D20"/>
    <w:rsid w:val="00D37BEF"/>
    <w:rsid w:val="00D45A40"/>
    <w:rsid w:val="00D45C03"/>
    <w:rsid w:val="00D47002"/>
    <w:rsid w:val="00D64C39"/>
    <w:rsid w:val="00D66B44"/>
    <w:rsid w:val="00D84C22"/>
    <w:rsid w:val="00D90C98"/>
    <w:rsid w:val="00D91EAF"/>
    <w:rsid w:val="00D9602B"/>
    <w:rsid w:val="00D968D0"/>
    <w:rsid w:val="00D9754F"/>
    <w:rsid w:val="00DA259F"/>
    <w:rsid w:val="00DA5A44"/>
    <w:rsid w:val="00DB176F"/>
    <w:rsid w:val="00DC7D21"/>
    <w:rsid w:val="00DE0A3F"/>
    <w:rsid w:val="00DE320A"/>
    <w:rsid w:val="00DE689F"/>
    <w:rsid w:val="00DE738B"/>
    <w:rsid w:val="00DF2E01"/>
    <w:rsid w:val="00DF48C4"/>
    <w:rsid w:val="00DF538C"/>
    <w:rsid w:val="00E00BA7"/>
    <w:rsid w:val="00E13100"/>
    <w:rsid w:val="00E23173"/>
    <w:rsid w:val="00E24344"/>
    <w:rsid w:val="00E25BA3"/>
    <w:rsid w:val="00E26E3D"/>
    <w:rsid w:val="00E27055"/>
    <w:rsid w:val="00E373E8"/>
    <w:rsid w:val="00E427DA"/>
    <w:rsid w:val="00E435EB"/>
    <w:rsid w:val="00E4783E"/>
    <w:rsid w:val="00E51044"/>
    <w:rsid w:val="00E51C43"/>
    <w:rsid w:val="00E525BF"/>
    <w:rsid w:val="00E552B6"/>
    <w:rsid w:val="00E619A0"/>
    <w:rsid w:val="00E6763B"/>
    <w:rsid w:val="00E70941"/>
    <w:rsid w:val="00E709A8"/>
    <w:rsid w:val="00E70B39"/>
    <w:rsid w:val="00E92FC0"/>
    <w:rsid w:val="00E93E82"/>
    <w:rsid w:val="00E97180"/>
    <w:rsid w:val="00EA2A43"/>
    <w:rsid w:val="00EA4D66"/>
    <w:rsid w:val="00EA4F87"/>
    <w:rsid w:val="00ED301C"/>
    <w:rsid w:val="00EE23B4"/>
    <w:rsid w:val="00EE3F22"/>
    <w:rsid w:val="00EE66DA"/>
    <w:rsid w:val="00EF6690"/>
    <w:rsid w:val="00F0105D"/>
    <w:rsid w:val="00F1042D"/>
    <w:rsid w:val="00F20BCF"/>
    <w:rsid w:val="00F226E1"/>
    <w:rsid w:val="00F2742D"/>
    <w:rsid w:val="00F37DEF"/>
    <w:rsid w:val="00F400E7"/>
    <w:rsid w:val="00F456EC"/>
    <w:rsid w:val="00F50F4B"/>
    <w:rsid w:val="00F5414C"/>
    <w:rsid w:val="00F576AC"/>
    <w:rsid w:val="00F622CF"/>
    <w:rsid w:val="00F90DFC"/>
    <w:rsid w:val="00F925EC"/>
    <w:rsid w:val="00F97386"/>
    <w:rsid w:val="00FA08D4"/>
    <w:rsid w:val="00FA68DC"/>
    <w:rsid w:val="00FB0362"/>
    <w:rsid w:val="00FB4BEE"/>
    <w:rsid w:val="00FB7971"/>
    <w:rsid w:val="00FC250B"/>
    <w:rsid w:val="00FD4F1C"/>
    <w:rsid w:val="00FD5FC4"/>
    <w:rsid w:val="00FE2601"/>
    <w:rsid w:val="00FF2C7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F2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7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6730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B76307"/>
  </w:style>
  <w:style w:type="paragraph" w:styleId="BalloonText">
    <w:name w:val="Balloon Text"/>
    <w:basedOn w:val="Normal"/>
    <w:semiHidden/>
    <w:rsid w:val="000755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783E"/>
    <w:rPr>
      <w:color w:val="0000FF"/>
      <w:u w:val="single"/>
    </w:rPr>
  </w:style>
  <w:style w:type="table" w:styleId="TableGrid">
    <w:name w:val="Table Grid"/>
    <w:basedOn w:val="TableNormal"/>
    <w:rsid w:val="00E5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6DDC"/>
    <w:rPr>
      <w:b/>
      <w:bCs/>
    </w:rPr>
  </w:style>
  <w:style w:type="character" w:styleId="Emphasis">
    <w:name w:val="Emphasis"/>
    <w:basedOn w:val="DefaultParagraphFont"/>
    <w:uiPriority w:val="20"/>
    <w:qFormat/>
    <w:rsid w:val="001F13B7"/>
    <w:rPr>
      <w:i/>
      <w:iCs/>
    </w:rPr>
  </w:style>
  <w:style w:type="paragraph" w:styleId="ListParagraph">
    <w:name w:val="List Paragraph"/>
    <w:basedOn w:val="Normal"/>
    <w:uiPriority w:val="34"/>
    <w:qFormat/>
    <w:rsid w:val="001F13B7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12291"/>
    <w:rPr>
      <w:sz w:val="24"/>
      <w:szCs w:val="24"/>
      <w:lang w:eastAsia="zh-CN"/>
    </w:rPr>
  </w:style>
  <w:style w:type="character" w:customStyle="1" w:styleId="griditem">
    <w:name w:val="griditem"/>
    <w:basedOn w:val="DefaultParagraphFont"/>
    <w:rsid w:val="00DA5A44"/>
  </w:style>
  <w:style w:type="character" w:customStyle="1" w:styleId="apple-converted-space">
    <w:name w:val="apple-converted-space"/>
    <w:basedOn w:val="DefaultParagraphFont"/>
    <w:rsid w:val="009B6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F2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7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6730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B76307"/>
  </w:style>
  <w:style w:type="paragraph" w:styleId="BalloonText">
    <w:name w:val="Balloon Text"/>
    <w:basedOn w:val="Normal"/>
    <w:semiHidden/>
    <w:rsid w:val="000755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783E"/>
    <w:rPr>
      <w:color w:val="0000FF"/>
      <w:u w:val="single"/>
    </w:rPr>
  </w:style>
  <w:style w:type="table" w:styleId="TableGrid">
    <w:name w:val="Table Grid"/>
    <w:basedOn w:val="TableNormal"/>
    <w:rsid w:val="00E5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6DDC"/>
    <w:rPr>
      <w:b/>
      <w:bCs/>
    </w:rPr>
  </w:style>
  <w:style w:type="character" w:styleId="Emphasis">
    <w:name w:val="Emphasis"/>
    <w:basedOn w:val="DefaultParagraphFont"/>
    <w:uiPriority w:val="20"/>
    <w:qFormat/>
    <w:rsid w:val="001F13B7"/>
    <w:rPr>
      <w:i/>
      <w:iCs/>
    </w:rPr>
  </w:style>
  <w:style w:type="paragraph" w:styleId="ListParagraph">
    <w:name w:val="List Paragraph"/>
    <w:basedOn w:val="Normal"/>
    <w:uiPriority w:val="34"/>
    <w:qFormat/>
    <w:rsid w:val="001F13B7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12291"/>
    <w:rPr>
      <w:sz w:val="24"/>
      <w:szCs w:val="24"/>
      <w:lang w:eastAsia="zh-CN"/>
    </w:rPr>
  </w:style>
  <w:style w:type="character" w:customStyle="1" w:styleId="griditem">
    <w:name w:val="griditem"/>
    <w:basedOn w:val="DefaultParagraphFont"/>
    <w:rsid w:val="00DA5A44"/>
  </w:style>
  <w:style w:type="character" w:customStyle="1" w:styleId="apple-converted-space">
    <w:name w:val="apple-converted-space"/>
    <w:basedOn w:val="DefaultParagraphFont"/>
    <w:rsid w:val="009B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%20A.%20Fratta\Desktop\CB%2011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5D2A-39DA-45B4-9708-3D469300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 11 Letterhead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6, 2007</vt:lpstr>
    </vt:vector>
  </TitlesOfParts>
  <Company>Community Board 11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6, 2007</dc:title>
  <dc:creator>Jeremy Warneke</dc:creator>
  <cp:lastModifiedBy>Chris</cp:lastModifiedBy>
  <cp:revision>3</cp:revision>
  <cp:lastPrinted>2016-06-02T20:21:00Z</cp:lastPrinted>
  <dcterms:created xsi:type="dcterms:W3CDTF">2018-08-14T14:53:00Z</dcterms:created>
  <dcterms:modified xsi:type="dcterms:W3CDTF">2018-08-14T14:57:00Z</dcterms:modified>
</cp:coreProperties>
</file>